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D703" w14:textId="77777777" w:rsidR="00FE067E" w:rsidRDefault="00CD36CF" w:rsidP="002010BF">
      <w:pPr>
        <w:pStyle w:val="TitlePageOrigin"/>
      </w:pPr>
      <w:r>
        <w:t>WEST virginia legislature</w:t>
      </w:r>
    </w:p>
    <w:p w14:paraId="04116A8E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5725E90" w14:textId="2B0FA731" w:rsidR="00074E16" w:rsidRDefault="00074E16" w:rsidP="002010BF">
      <w:pPr>
        <w:pStyle w:val="TitlePageSession"/>
      </w:pPr>
      <w:r>
        <w:t>engrossed</w:t>
      </w:r>
    </w:p>
    <w:p w14:paraId="2B31829C" w14:textId="77777777" w:rsidR="00CD36CF" w:rsidRDefault="004D7741" w:rsidP="002010BF">
      <w:pPr>
        <w:pStyle w:val="TitlePageBillPrefix"/>
      </w:pPr>
      <w:sdt>
        <w:sdtPr>
          <w:tag w:val="IntroDate"/>
          <w:id w:val="-1236936958"/>
          <w:placeholder>
            <w:docPart w:val="7EF67D0B2E36450FB3C1656D2A64322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56C56EB" w14:textId="77777777" w:rsidR="00AC3B58" w:rsidRPr="00AC3B58" w:rsidRDefault="00AC3B58" w:rsidP="002010BF">
      <w:pPr>
        <w:pStyle w:val="TitlePageBillPrefix"/>
      </w:pPr>
      <w:r>
        <w:t>for</w:t>
      </w:r>
    </w:p>
    <w:p w14:paraId="484F2A58" w14:textId="77777777" w:rsidR="00CD36CF" w:rsidRDefault="004D774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85E304421294A5D84C107382D6A86E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B187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8BF13775BA437BA3B5DEFB62E1E8D5"/>
          </w:placeholder>
          <w:text/>
        </w:sdtPr>
        <w:sdtEndPr/>
        <w:sdtContent>
          <w:r w:rsidR="004B1871" w:rsidRPr="004B1871">
            <w:t>2030</w:t>
          </w:r>
        </w:sdtContent>
      </w:sdt>
    </w:p>
    <w:p w14:paraId="20185BEB" w14:textId="77777777" w:rsidR="004B1871" w:rsidRDefault="004B1871" w:rsidP="002010BF">
      <w:pPr>
        <w:pStyle w:val="References"/>
        <w:rPr>
          <w:smallCaps/>
        </w:rPr>
      </w:pPr>
      <w:r>
        <w:rPr>
          <w:smallCaps/>
        </w:rPr>
        <w:t>By Delegate Holstein</w:t>
      </w:r>
    </w:p>
    <w:p w14:paraId="13AA5BA0" w14:textId="77777777" w:rsidR="00462686" w:rsidRDefault="00CD36CF" w:rsidP="004B1871">
      <w:pPr>
        <w:pStyle w:val="References"/>
        <w:sectPr w:rsidR="00462686" w:rsidSect="004B187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020DE48AA5F84446B52BD5DF0BF9818A"/>
          </w:placeholder>
          <w:text w:multiLine="1"/>
        </w:sdtPr>
        <w:sdtEndPr/>
        <w:sdtContent>
          <w:r w:rsidR="007F7EFC">
            <w:t>Originating in the Subcommittee on Local Governments: Reported on February 24, 2025</w:t>
          </w:r>
        </w:sdtContent>
      </w:sdt>
      <w:r>
        <w:t>]</w:t>
      </w:r>
    </w:p>
    <w:p w14:paraId="618B1A10" w14:textId="145B5E9D" w:rsidR="004B1871" w:rsidRDefault="004B1871" w:rsidP="004B1871">
      <w:pPr>
        <w:pStyle w:val="References"/>
      </w:pPr>
    </w:p>
    <w:p w14:paraId="3073D3E5" w14:textId="77777777" w:rsidR="004B1871" w:rsidRPr="00821685" w:rsidRDefault="004B1871" w:rsidP="00462686">
      <w:pPr>
        <w:pStyle w:val="TitleSection"/>
        <w:rPr>
          <w:color w:val="auto"/>
        </w:rPr>
      </w:pPr>
      <w:r w:rsidRPr="00821685">
        <w:rPr>
          <w:color w:val="auto"/>
        </w:rPr>
        <w:lastRenderedPageBreak/>
        <w:t>A BILL to amend the Code of West Virginia, 1931, as amended, by adding thereto a new article, designated §7-28-1; to amend said code by adding thereto a new article, designated §8-40-1; and to amend said code by adding thereto a new section, designated §16-15-26,  relating to hotel and motel housing vouchers; prohibiting city or town from requiring hotel or motel participation in housing voucher programs; prohibiting county from requiring hotel or motel participation in housing voucher programs; and prohibiting a housing authority from requiring hotel or motel participation in housing voucher programs.</w:t>
      </w:r>
    </w:p>
    <w:p w14:paraId="6694CA3C" w14:textId="77777777" w:rsidR="004B1871" w:rsidRPr="00821685" w:rsidRDefault="004B1871" w:rsidP="00462686">
      <w:pPr>
        <w:pStyle w:val="EnactingClause"/>
        <w:rPr>
          <w:color w:val="auto"/>
        </w:rPr>
      </w:pPr>
      <w:r w:rsidRPr="00821685">
        <w:rPr>
          <w:color w:val="auto"/>
        </w:rPr>
        <w:t>Be it enacted by the Legislature of West Virginia:</w:t>
      </w:r>
      <w:r w:rsidRPr="00821685">
        <w:rPr>
          <w:color w:val="auto"/>
        </w:rPr>
        <w:tab/>
      </w:r>
    </w:p>
    <w:p w14:paraId="751F5C06" w14:textId="77777777" w:rsidR="004B1871" w:rsidRPr="00821685" w:rsidRDefault="004B1871" w:rsidP="00462686">
      <w:pPr>
        <w:pStyle w:val="ChapterHeading"/>
        <w:widowControl/>
        <w:rPr>
          <w:color w:val="auto"/>
        </w:rPr>
      </w:pPr>
      <w:r w:rsidRPr="00821685">
        <w:rPr>
          <w:color w:val="auto"/>
        </w:rPr>
        <w:t>CHAPTER 7. COUNTY COMMISSIONS AND OFFICERS.</w:t>
      </w:r>
    </w:p>
    <w:p w14:paraId="4F1A5887" w14:textId="77777777" w:rsidR="004B1871" w:rsidRPr="00821685" w:rsidRDefault="004B1871" w:rsidP="00462686">
      <w:pPr>
        <w:pStyle w:val="ArticleHeading"/>
        <w:widowControl/>
        <w:rPr>
          <w:color w:val="auto"/>
          <w:u w:val="single"/>
        </w:rPr>
        <w:sectPr w:rsidR="004B1871" w:rsidRPr="00821685" w:rsidSect="00462686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Article 28. Hotel and Motel homeless housing vouchers.</w:t>
      </w:r>
    </w:p>
    <w:p w14:paraId="40C300BE" w14:textId="77777777" w:rsidR="004B1871" w:rsidRPr="00821685" w:rsidRDefault="004B1871" w:rsidP="00462686">
      <w:pPr>
        <w:pStyle w:val="SectionHeading"/>
        <w:widowControl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§7-28-1. Hotel and motel homeless housing vouchers; participation; prohibition; definitions.</w:t>
      </w:r>
    </w:p>
    <w:p w14:paraId="140060BA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>(a) A county may not require a hotel or motel to participate in any program that houses homeless individuals or families in an unoccupied hotel or motel guest rooms through the use of a housing voucher.</w:t>
      </w:r>
    </w:p>
    <w:p w14:paraId="6D8B8207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1C084B2B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05387795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62504321" w14:textId="77777777" w:rsidR="004B1871" w:rsidRPr="00821685" w:rsidRDefault="004B1871" w:rsidP="00462686">
      <w:pPr>
        <w:pStyle w:val="ArticleHeading"/>
        <w:widowControl/>
        <w:rPr>
          <w:color w:val="auto"/>
        </w:rPr>
        <w:sectPr w:rsidR="004B1871" w:rsidRPr="00821685" w:rsidSect="004B18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2C2513" w14:textId="77777777" w:rsidR="004B1871" w:rsidRPr="00821685" w:rsidRDefault="004B1871" w:rsidP="00462686">
      <w:pPr>
        <w:pStyle w:val="ChapterHeading"/>
        <w:widowControl/>
        <w:rPr>
          <w:color w:val="auto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</w:rPr>
        <w:t>CHAPTER 8. MUNICIPAL CORPORATIONS.</w:t>
      </w:r>
    </w:p>
    <w:p w14:paraId="04972CD0" w14:textId="77777777" w:rsidR="004B1871" w:rsidRPr="00821685" w:rsidRDefault="004B1871" w:rsidP="00462686">
      <w:pPr>
        <w:pStyle w:val="ArticleHeading"/>
        <w:widowControl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Article 40. Hotel and Motel homeless housing vouchers. </w:t>
      </w:r>
    </w:p>
    <w:p w14:paraId="369ED20C" w14:textId="77777777" w:rsidR="004B1871" w:rsidRPr="00821685" w:rsidRDefault="004B1871" w:rsidP="00462686">
      <w:pPr>
        <w:pStyle w:val="SectionHeading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>§8-40-1. Hotel and motel homeless housing vouchers; participation; prohibition; definitions.</w:t>
      </w:r>
    </w:p>
    <w:p w14:paraId="05ECEFD4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lastRenderedPageBreak/>
        <w:t>(a) A city or town may not require a hotel or motel to participate in any program that houses homeless individuals or families in an unoccupied hotel or motel guest rooms through the use of a housing voucher.</w:t>
      </w:r>
    </w:p>
    <w:p w14:paraId="6DB946D8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77DFBA76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5D013395" w14:textId="77777777" w:rsidR="004B1871" w:rsidRPr="00821685" w:rsidRDefault="004B1871" w:rsidP="00462686">
      <w:pPr>
        <w:pStyle w:val="SectionBody"/>
        <w:widowControl/>
        <w:rPr>
          <w:color w:val="auto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1224B891" w14:textId="77777777" w:rsidR="004B1871" w:rsidRPr="00821685" w:rsidRDefault="004B1871" w:rsidP="00462686">
      <w:pPr>
        <w:pStyle w:val="ChapterHeading"/>
        <w:widowControl/>
        <w:rPr>
          <w:color w:val="auto"/>
        </w:rPr>
        <w:sectPr w:rsidR="004B1871" w:rsidRPr="00821685" w:rsidSect="009268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21685">
        <w:rPr>
          <w:color w:val="auto"/>
        </w:rPr>
        <w:t>CHAPTER 16. PUBLIC HEALTH.</w:t>
      </w:r>
    </w:p>
    <w:p w14:paraId="25C9598F" w14:textId="77777777" w:rsidR="004B1871" w:rsidRPr="00821685" w:rsidRDefault="004B1871" w:rsidP="00462686">
      <w:pPr>
        <w:pStyle w:val="ArticleHeading"/>
        <w:widowControl/>
        <w:rPr>
          <w:color w:val="auto"/>
        </w:rPr>
      </w:pPr>
      <w:r w:rsidRPr="00821685">
        <w:rPr>
          <w:color w:val="auto"/>
        </w:rPr>
        <w:t>Article 15. State Housing Law.</w:t>
      </w:r>
    </w:p>
    <w:p w14:paraId="387D9658" w14:textId="77777777" w:rsidR="004B1871" w:rsidRPr="00821685" w:rsidRDefault="004B1871" w:rsidP="00462686">
      <w:pPr>
        <w:pStyle w:val="SectionHeading"/>
        <w:widowControl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§16-15-26. Hotel and motel homeless housing vouchers; participation; prohibition; definitions. </w:t>
      </w:r>
    </w:p>
    <w:p w14:paraId="44FD8E2D" w14:textId="6A656886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(a) Notwithstanding any other law, the </w:t>
      </w:r>
      <w:r w:rsidR="00F560FB">
        <w:rPr>
          <w:color w:val="auto"/>
          <w:u w:val="single"/>
        </w:rPr>
        <w:t>housing authority</w:t>
      </w:r>
      <w:r w:rsidRPr="00821685">
        <w:rPr>
          <w:color w:val="auto"/>
          <w:u w:val="single"/>
        </w:rPr>
        <w:t xml:space="preserve"> may not require a hotel or motel to participate in any program that houses homeless individuals or families in an unoccupied hotel or motel guest rooms through the use of a housing voucher.</w:t>
      </w:r>
    </w:p>
    <w:p w14:paraId="4E4436E1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29FA2A1C" w14:textId="77777777" w:rsidR="004B1871" w:rsidRPr="00821685" w:rsidRDefault="004B1871" w:rsidP="00462686">
      <w:pPr>
        <w:pStyle w:val="SectionBody"/>
        <w:widowControl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3A5C7CB9" w14:textId="3A44CCEB" w:rsidR="00E831B3" w:rsidRDefault="004B1871" w:rsidP="00462686">
      <w:pPr>
        <w:pStyle w:val="SectionBody"/>
        <w:widowControl/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sectPr w:rsidR="00E831B3" w:rsidSect="004B187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AA47" w14:textId="77777777" w:rsidR="00075FAD" w:rsidRPr="00B844FE" w:rsidRDefault="00075FAD" w:rsidP="00B844FE">
      <w:r>
        <w:separator/>
      </w:r>
    </w:p>
  </w:endnote>
  <w:endnote w:type="continuationSeparator" w:id="0">
    <w:p w14:paraId="374E3287" w14:textId="77777777" w:rsidR="00075FAD" w:rsidRPr="00B844FE" w:rsidRDefault="00075F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8477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A0C6F5" w14:textId="77777777" w:rsidR="004B1871" w:rsidRPr="004B1871" w:rsidRDefault="004B1871" w:rsidP="004B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C172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E63FBA" w14:textId="77777777" w:rsidR="004B1871" w:rsidRPr="004B1871" w:rsidRDefault="004B1871" w:rsidP="004B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2AB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DA7F3E" w14:textId="77777777" w:rsidR="004B1871" w:rsidRPr="004B1871" w:rsidRDefault="004B1871" w:rsidP="004B18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B7E8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442A2" w14:textId="77777777" w:rsidR="004B1871" w:rsidRPr="004B1871" w:rsidRDefault="004B1871" w:rsidP="004B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AAFF" w14:textId="77777777" w:rsidR="00075FAD" w:rsidRPr="00B844FE" w:rsidRDefault="00075FAD" w:rsidP="00B844FE">
      <w:r>
        <w:separator/>
      </w:r>
    </w:p>
  </w:footnote>
  <w:footnote w:type="continuationSeparator" w:id="0">
    <w:p w14:paraId="62B3ABAE" w14:textId="77777777" w:rsidR="00075FAD" w:rsidRPr="00B844FE" w:rsidRDefault="00075F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5A0A" w14:textId="77777777" w:rsidR="004B1871" w:rsidRPr="004B1871" w:rsidRDefault="004B1871" w:rsidP="004B1871">
    <w:pPr>
      <w:pStyle w:val="Header"/>
    </w:pPr>
    <w:r>
      <w:t>CS for HB 2030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AF52" w14:textId="12028461" w:rsidR="004B1871" w:rsidRPr="004B1871" w:rsidRDefault="00074E16" w:rsidP="004B1871">
    <w:pPr>
      <w:pStyle w:val="Header"/>
    </w:pPr>
    <w:r>
      <w:t xml:space="preserve">Eng </w:t>
    </w:r>
    <w:r w:rsidR="004B1871">
      <w:t>CS for HB 2030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6857" w14:textId="77777777" w:rsidR="00462686" w:rsidRPr="004B1871" w:rsidRDefault="00462686" w:rsidP="004B1871">
    <w:pPr>
      <w:pStyle w:val="Header"/>
    </w:pPr>
    <w:r>
      <w:t>Eng CS for HB 2030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44D0" w14:textId="77777777" w:rsidR="004B1871" w:rsidRPr="004B1871" w:rsidRDefault="004B1871" w:rsidP="004B1871">
    <w:pPr>
      <w:pStyle w:val="Header"/>
    </w:pPr>
    <w:r>
      <w:t>CS for HB 2030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B771" w14:textId="6CEC1265" w:rsidR="004B1871" w:rsidRPr="00926842" w:rsidRDefault="00926842" w:rsidP="00926842">
    <w:pPr>
      <w:pStyle w:val="Header"/>
    </w:pPr>
    <w:r>
      <w:t>Eng CS for HB 2030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3082" w14:textId="77777777" w:rsidR="004B1871" w:rsidRPr="004B1871" w:rsidRDefault="004B1871" w:rsidP="004B1871">
    <w:pPr>
      <w:pStyle w:val="Header"/>
    </w:pPr>
    <w:r>
      <w:t>CS for HB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D"/>
    <w:rsid w:val="0000526A"/>
    <w:rsid w:val="00074E16"/>
    <w:rsid w:val="00075FAD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B04F5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62686"/>
    <w:rsid w:val="004B1871"/>
    <w:rsid w:val="004B2795"/>
    <w:rsid w:val="004C13DD"/>
    <w:rsid w:val="004D7741"/>
    <w:rsid w:val="004E3441"/>
    <w:rsid w:val="00533117"/>
    <w:rsid w:val="00562810"/>
    <w:rsid w:val="005A5366"/>
    <w:rsid w:val="00637E73"/>
    <w:rsid w:val="00680A40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7F7EFC"/>
    <w:rsid w:val="00834EDE"/>
    <w:rsid w:val="008736AA"/>
    <w:rsid w:val="008D275D"/>
    <w:rsid w:val="00926842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B0B80"/>
    <w:rsid w:val="00AC3B58"/>
    <w:rsid w:val="00AE48A0"/>
    <w:rsid w:val="00AE61BE"/>
    <w:rsid w:val="00B16F25"/>
    <w:rsid w:val="00B24422"/>
    <w:rsid w:val="00B400E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778C3"/>
    <w:rsid w:val="00DE526B"/>
    <w:rsid w:val="00DF199D"/>
    <w:rsid w:val="00E01542"/>
    <w:rsid w:val="00E365F1"/>
    <w:rsid w:val="00E502B2"/>
    <w:rsid w:val="00E62F48"/>
    <w:rsid w:val="00E831B3"/>
    <w:rsid w:val="00EB203E"/>
    <w:rsid w:val="00EE70CB"/>
    <w:rsid w:val="00F01B45"/>
    <w:rsid w:val="00F23775"/>
    <w:rsid w:val="00F41CA2"/>
    <w:rsid w:val="00F443C0"/>
    <w:rsid w:val="00F4464B"/>
    <w:rsid w:val="00F560FB"/>
    <w:rsid w:val="00F61BFA"/>
    <w:rsid w:val="00F62EFB"/>
    <w:rsid w:val="00F83D3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FD11D"/>
  <w15:chartTrackingRefBased/>
  <w15:docId w15:val="{E2216791-0C3C-445A-BA48-6350FDB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4B187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locked/>
    <w:rsid w:val="004B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F67D0B2E36450FB3C1656D2A64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4B1B-D1DA-417F-A37A-47F59F2DA0C9}"/>
      </w:docPartPr>
      <w:docPartBody>
        <w:p w:rsidR="00C778FB" w:rsidRDefault="00C778FB">
          <w:pPr>
            <w:pStyle w:val="7EF67D0B2E36450FB3C1656D2A64322A"/>
          </w:pPr>
          <w:r w:rsidRPr="00B844FE">
            <w:t>Prefix Text</w:t>
          </w:r>
        </w:p>
      </w:docPartBody>
    </w:docPart>
    <w:docPart>
      <w:docPartPr>
        <w:name w:val="985E304421294A5D84C107382D6A8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F352-F73A-4861-924A-75BDE9673B98}"/>
      </w:docPartPr>
      <w:docPartBody>
        <w:p w:rsidR="00C778FB" w:rsidRDefault="00C778FB">
          <w:pPr>
            <w:pStyle w:val="985E304421294A5D84C107382D6A86EF"/>
          </w:pPr>
          <w:r w:rsidRPr="00B844FE">
            <w:t>[Type here]</w:t>
          </w:r>
        </w:p>
      </w:docPartBody>
    </w:docPart>
    <w:docPart>
      <w:docPartPr>
        <w:name w:val="BC8BF13775BA437BA3B5DEFB62E1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141B-5465-4FDA-81A8-FADE5850EAA5}"/>
      </w:docPartPr>
      <w:docPartBody>
        <w:p w:rsidR="00C778FB" w:rsidRDefault="00C778FB">
          <w:pPr>
            <w:pStyle w:val="BC8BF13775BA437BA3B5DEFB62E1E8D5"/>
          </w:pPr>
          <w:r w:rsidRPr="00B844FE">
            <w:t>Number</w:t>
          </w:r>
        </w:p>
      </w:docPartBody>
    </w:docPart>
    <w:docPart>
      <w:docPartPr>
        <w:name w:val="020DE48AA5F84446B52BD5DF0BF9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4949-6868-4326-A407-CE11F874C669}"/>
      </w:docPartPr>
      <w:docPartBody>
        <w:p w:rsidR="00C778FB" w:rsidRDefault="00C778FB">
          <w:pPr>
            <w:pStyle w:val="020DE48AA5F84446B52BD5DF0BF981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FB"/>
    <w:rsid w:val="00AB0B80"/>
    <w:rsid w:val="00B400E2"/>
    <w:rsid w:val="00C778FB"/>
    <w:rsid w:val="00D778C3"/>
    <w:rsid w:val="00F4464B"/>
    <w:rsid w:val="00F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F67D0B2E36450FB3C1656D2A64322A">
    <w:name w:val="7EF67D0B2E36450FB3C1656D2A64322A"/>
  </w:style>
  <w:style w:type="paragraph" w:customStyle="1" w:styleId="985E304421294A5D84C107382D6A86EF">
    <w:name w:val="985E304421294A5D84C107382D6A86EF"/>
  </w:style>
  <w:style w:type="paragraph" w:customStyle="1" w:styleId="BC8BF13775BA437BA3B5DEFB62E1E8D5">
    <w:name w:val="BC8BF13775BA437BA3B5DEFB62E1E8D5"/>
  </w:style>
  <w:style w:type="character" w:styleId="PlaceholderText">
    <w:name w:val="Placeholder Text"/>
    <w:basedOn w:val="DefaultParagraphFont"/>
    <w:uiPriority w:val="99"/>
    <w:semiHidden/>
    <w:rsid w:val="00C778FB"/>
    <w:rPr>
      <w:color w:val="808080"/>
    </w:rPr>
  </w:style>
  <w:style w:type="paragraph" w:customStyle="1" w:styleId="020DE48AA5F84446B52BD5DF0BF9818A">
    <w:name w:val="020DE48AA5F84446B52BD5DF0BF98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4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Seth Wright</cp:lastModifiedBy>
  <cp:revision>2</cp:revision>
  <cp:lastPrinted>2025-03-18T18:29:00Z</cp:lastPrinted>
  <dcterms:created xsi:type="dcterms:W3CDTF">2025-03-18T18:29:00Z</dcterms:created>
  <dcterms:modified xsi:type="dcterms:W3CDTF">2025-03-18T18:29:00Z</dcterms:modified>
</cp:coreProperties>
</file>